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40" w:rsidRPr="00BC21D4" w:rsidRDefault="00DC3440" w:rsidP="00BC21D4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BC21D4">
        <w:rPr>
          <w:rFonts w:ascii="Arial,Bold" w:hAnsi="Arial,Bold" w:cs="Arial,Bold"/>
          <w:b/>
          <w:bCs/>
          <w:sz w:val="28"/>
          <w:szCs w:val="28"/>
        </w:rPr>
        <w:t>CCRI Bayside Summer Adventure</w:t>
      </w:r>
    </w:p>
    <w:p w:rsidR="00DC3440" w:rsidRPr="00BC21D4" w:rsidRDefault="00DC3440" w:rsidP="00BC21D4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 xml:space="preserve">2009 </w:t>
      </w:r>
      <w:r w:rsidRPr="00BC21D4">
        <w:rPr>
          <w:rFonts w:ascii="Arial,Bold" w:hAnsi="Arial,Bold" w:cs="Arial,Bold"/>
          <w:b/>
          <w:bCs/>
          <w:sz w:val="28"/>
          <w:szCs w:val="28"/>
        </w:rPr>
        <w:t>CAMPER HEALTH HISTORY</w:t>
      </w:r>
    </w:p>
    <w:p w:rsidR="00DC3440" w:rsidRDefault="00DC3440" w:rsidP="00BC21D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C3440" w:rsidRDefault="00DC3440" w:rsidP="00BC21D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C3440" w:rsidRPr="00A97737" w:rsidRDefault="00DC3440" w:rsidP="00BC21D4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  <w:r w:rsidRPr="00BC21D4">
        <w:rPr>
          <w:rFonts w:ascii="Arial" w:hAnsi="Arial" w:cs="Arial"/>
          <w:b/>
          <w:bCs/>
        </w:rPr>
        <w:t>Child’s name</w:t>
      </w:r>
      <w:r>
        <w:rPr>
          <w:rFonts w:ascii="Arial" w:hAnsi="Arial" w:cs="Arial"/>
          <w:b/>
          <w:bCs/>
        </w:rPr>
        <w:t xml:space="preserve">: </w:t>
      </w:r>
      <w:r w:rsidRPr="00A97737">
        <w:rPr>
          <w:rFonts w:ascii="Arial" w:hAnsi="Arial" w:cs="Arial"/>
          <w:b/>
          <w:bCs/>
          <w:sz w:val="36"/>
          <w:szCs w:val="36"/>
        </w:rPr>
        <w:t>____________________________________________</w:t>
      </w:r>
    </w:p>
    <w:p w:rsidR="00DC3440" w:rsidRDefault="00DC3440" w:rsidP="00BC21D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C21D4">
        <w:rPr>
          <w:rFonts w:ascii="Arial,Bold" w:hAnsi="Arial,Bold" w:cs="Arial,Bold"/>
          <w:b/>
          <w:bCs/>
        </w:rPr>
        <w:t>The following information is required for a camper to be admitted to day cam</w:t>
      </w:r>
      <w:r w:rsidRPr="00BC21D4">
        <w:rPr>
          <w:rFonts w:ascii="Arial" w:hAnsi="Arial" w:cs="Arial"/>
          <w:b/>
          <w:bCs/>
        </w:rPr>
        <w:t>p:</w:t>
      </w:r>
    </w:p>
    <w:p w:rsidR="00DC3440" w:rsidRPr="00BC21D4" w:rsidRDefault="00DC3440" w:rsidP="00BC21D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C3440" w:rsidRDefault="00DC3440" w:rsidP="00BC21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CAMPER IMMUNIZATION INFORMATION</w:t>
      </w:r>
    </w:p>
    <w:p w:rsidR="00DC3440" w:rsidRPr="00BC21D4" w:rsidRDefault="00DC3440" w:rsidP="00BC21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BC21D4">
        <w:rPr>
          <w:rFonts w:ascii="Arial" w:hAnsi="Arial" w:cs="Arial"/>
        </w:rPr>
        <w:t>All campers must be current on all immunizations, see www.EDCP.org (Immunization).</w:t>
      </w:r>
    </w:p>
    <w:p w:rsidR="00DC3440" w:rsidRDefault="00DC3440" w:rsidP="00BC21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DC3440" w:rsidRPr="00A97737" w:rsidRDefault="00DC3440" w:rsidP="00BC21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BC21D4">
        <w:rPr>
          <w:rFonts w:ascii="Arial" w:hAnsi="Arial" w:cs="Arial"/>
        </w:rPr>
        <w:t>1. Provide date (month and year) of camper’s last tetanus (or DTP) shot:</w:t>
      </w:r>
      <w:r>
        <w:rPr>
          <w:rFonts w:ascii="Arial" w:hAnsi="Arial" w:cs="Arial"/>
          <w:sz w:val="36"/>
          <w:szCs w:val="36"/>
        </w:rPr>
        <w:t xml:space="preserve"> ____________</w:t>
      </w:r>
    </w:p>
    <w:p w:rsidR="00DC3440" w:rsidRDefault="00DC3440" w:rsidP="00BC21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DC3440" w:rsidRPr="00BC21D4" w:rsidRDefault="00DC3440" w:rsidP="00BC21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BC21D4">
        <w:rPr>
          <w:rFonts w:ascii="Arial" w:hAnsi="Arial" w:cs="Arial"/>
        </w:rPr>
        <w:t xml:space="preserve">2. Is the camper currently enrolled in a </w:t>
      </w:r>
      <w:smartTag w:uri="urn:schemas-microsoft-com:office:smarttags" w:element="State">
        <w:smartTag w:uri="urn:schemas-microsoft-com:office:smarttags" w:element="place">
          <w:r w:rsidRPr="00BC21D4">
            <w:rPr>
              <w:rFonts w:ascii="Arial" w:hAnsi="Arial" w:cs="Arial"/>
            </w:rPr>
            <w:t>Maryland</w:t>
          </w:r>
        </w:smartTag>
      </w:smartTag>
      <w:r w:rsidRPr="00BC21D4">
        <w:rPr>
          <w:rFonts w:ascii="Arial" w:hAnsi="Arial" w:cs="Arial"/>
        </w:rPr>
        <w:t xml:space="preserve"> school, public or private?</w:t>
      </w:r>
    </w:p>
    <w:p w:rsidR="00DC3440" w:rsidRPr="00A97737" w:rsidRDefault="00DC3440" w:rsidP="00BC21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BC21D4">
        <w:rPr>
          <w:rFonts w:ascii="Arial" w:hAnsi="Arial" w:cs="Arial"/>
        </w:rPr>
        <w:t xml:space="preserve">YES, provide name of </w:t>
      </w:r>
      <w:smartTag w:uri="urn:schemas-microsoft-com:office:smarttags" w:element="State">
        <w:smartTag w:uri="urn:schemas-microsoft-com:office:smarttags" w:element="place">
          <w:r w:rsidRPr="00BC21D4">
            <w:rPr>
              <w:rFonts w:ascii="Arial" w:hAnsi="Arial" w:cs="Arial"/>
            </w:rPr>
            <w:t>Maryland</w:t>
          </w:r>
        </w:smartTag>
      </w:smartTag>
      <w:r w:rsidRPr="00BC21D4">
        <w:rPr>
          <w:rFonts w:ascii="Arial" w:hAnsi="Arial" w:cs="Arial"/>
        </w:rPr>
        <w:t xml:space="preserve"> school:</w:t>
      </w:r>
      <w:r>
        <w:rPr>
          <w:rFonts w:ascii="Arial" w:hAnsi="Arial" w:cs="Arial"/>
          <w:sz w:val="36"/>
          <w:szCs w:val="36"/>
        </w:rPr>
        <w:t xml:space="preserve"> __________________________</w:t>
      </w:r>
    </w:p>
    <w:p w:rsidR="00DC3440" w:rsidRPr="00BC21D4" w:rsidRDefault="00DC3440" w:rsidP="00BC21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BC21D4">
        <w:rPr>
          <w:rFonts w:ascii="Arial" w:hAnsi="Arial" w:cs="Arial"/>
        </w:rPr>
        <w:t>NO,</w:t>
      </w:r>
      <w:r>
        <w:rPr>
          <w:rFonts w:ascii="Arial" w:hAnsi="Arial" w:cs="Arial"/>
        </w:rPr>
        <w:tab/>
      </w:r>
      <w:r w:rsidRPr="00BC21D4">
        <w:rPr>
          <w:rFonts w:ascii="Arial" w:hAnsi="Arial" w:cs="Arial"/>
        </w:rPr>
        <w:t>provide a copy of immunizations confirming that the child has received all</w:t>
      </w:r>
      <w:r>
        <w:rPr>
          <w:rFonts w:ascii="Arial" w:hAnsi="Arial" w:cs="Arial"/>
        </w:rPr>
        <w:t xml:space="preserve"> </w:t>
      </w:r>
      <w:r w:rsidRPr="00BC21D4">
        <w:rPr>
          <w:rFonts w:ascii="Arial" w:hAnsi="Arial" w:cs="Arial"/>
        </w:rPr>
        <w:t>immunizations as required by the Maryland DHMH Recommended Childhood</w:t>
      </w:r>
      <w:r>
        <w:rPr>
          <w:rFonts w:ascii="Arial" w:hAnsi="Arial" w:cs="Arial"/>
        </w:rPr>
        <w:t xml:space="preserve"> </w:t>
      </w:r>
      <w:r w:rsidRPr="00BC21D4">
        <w:rPr>
          <w:rFonts w:ascii="Arial" w:hAnsi="Arial" w:cs="Arial"/>
        </w:rPr>
        <w:t>Immunization Schedule. See www.EDCP.org (Immunization) for information.</w:t>
      </w:r>
    </w:p>
    <w:p w:rsidR="00DC3440" w:rsidRDefault="00DC3440" w:rsidP="00BC21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DC3440" w:rsidRPr="00BC21D4" w:rsidRDefault="00DC3440" w:rsidP="00BC21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BC21D4">
        <w:rPr>
          <w:rFonts w:ascii="Arial" w:hAnsi="Arial" w:cs="Arial"/>
        </w:rPr>
        <w:t>3. Is the camper exempt from any immunization on medical or religious grounds?</w:t>
      </w:r>
    </w:p>
    <w:p w:rsidR="00DC3440" w:rsidRPr="00BC21D4" w:rsidRDefault="00DC3440" w:rsidP="00BC21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BC21D4">
        <w:rPr>
          <w:rFonts w:ascii="Arial" w:hAnsi="Arial" w:cs="Arial"/>
        </w:rPr>
        <w:t>YES, provide a signed copy of Maryland Department of Health and Mental Hygiene</w:t>
      </w:r>
      <w:r>
        <w:rPr>
          <w:rFonts w:ascii="Arial" w:hAnsi="Arial" w:cs="Arial"/>
        </w:rPr>
        <w:t xml:space="preserve"> </w:t>
      </w:r>
      <w:r w:rsidRPr="00BC21D4">
        <w:rPr>
          <w:rFonts w:ascii="Arial" w:hAnsi="Arial" w:cs="Arial"/>
        </w:rPr>
        <w:t>Immunization Certificate from either a licensed physician indicating that the</w:t>
      </w:r>
      <w:r>
        <w:rPr>
          <w:rFonts w:ascii="Arial" w:hAnsi="Arial" w:cs="Arial"/>
        </w:rPr>
        <w:t xml:space="preserve"> </w:t>
      </w:r>
      <w:r w:rsidRPr="00BC21D4">
        <w:rPr>
          <w:rFonts w:ascii="Arial" w:hAnsi="Arial" w:cs="Arial"/>
        </w:rPr>
        <w:t>immunization is medically contraindicated, or the parent or guardian indicating that they</w:t>
      </w:r>
      <w:r>
        <w:rPr>
          <w:rFonts w:ascii="Arial" w:hAnsi="Arial" w:cs="Arial"/>
        </w:rPr>
        <w:t xml:space="preserve"> </w:t>
      </w:r>
      <w:r w:rsidRPr="00BC21D4">
        <w:rPr>
          <w:rFonts w:ascii="Arial" w:hAnsi="Arial" w:cs="Arial"/>
        </w:rPr>
        <w:t>object to immunizations for religious reasons.</w:t>
      </w:r>
    </w:p>
    <w:p w:rsidR="00DC3440" w:rsidRPr="00BC21D4" w:rsidRDefault="00DC3440" w:rsidP="00BC21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BC21D4">
        <w:rPr>
          <w:rFonts w:ascii="Arial" w:hAnsi="Arial" w:cs="Arial"/>
        </w:rPr>
        <w:t>NO</w:t>
      </w:r>
    </w:p>
    <w:p w:rsidR="00DC3440" w:rsidRPr="00BC21D4" w:rsidRDefault="00DC3440" w:rsidP="00BC21D4">
      <w:pPr>
        <w:autoSpaceDE w:val="0"/>
        <w:autoSpaceDN w:val="0"/>
        <w:adjustRightInd w:val="0"/>
        <w:rPr>
          <w:rFonts w:ascii="Arial" w:hAnsi="Arial" w:cs="Arial"/>
        </w:rPr>
      </w:pPr>
    </w:p>
    <w:p w:rsidR="00DC3440" w:rsidRPr="00BC21D4" w:rsidRDefault="00DC3440" w:rsidP="00BC21D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BC21D4">
        <w:rPr>
          <w:rFonts w:ascii="Arial" w:hAnsi="Arial" w:cs="Arial"/>
          <w:b/>
          <w:bCs/>
          <w:sz w:val="28"/>
          <w:szCs w:val="28"/>
        </w:rPr>
        <w:t>CONTACT INFORMATION:</w:t>
      </w:r>
    </w:p>
    <w:p w:rsidR="00DC3440" w:rsidRPr="00A97737" w:rsidRDefault="00DC3440" w:rsidP="00BC21D4">
      <w:pPr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BC21D4">
        <w:rPr>
          <w:rFonts w:ascii="Arial" w:hAnsi="Arial" w:cs="Arial"/>
        </w:rPr>
        <w:t>Parent or Legal Guardian:</w:t>
      </w:r>
      <w:r>
        <w:rPr>
          <w:rFonts w:ascii="Arial" w:hAnsi="Arial" w:cs="Arial"/>
          <w:sz w:val="36"/>
          <w:szCs w:val="36"/>
        </w:rPr>
        <w:t>______________________</w:t>
      </w:r>
      <w:r w:rsidRPr="00BC21D4">
        <w:rPr>
          <w:rFonts w:ascii="Arial" w:hAnsi="Arial" w:cs="Arial"/>
        </w:rPr>
        <w:t xml:space="preserve"> Phone:</w:t>
      </w:r>
      <w:r>
        <w:rPr>
          <w:rFonts w:ascii="Arial" w:hAnsi="Arial" w:cs="Arial"/>
          <w:sz w:val="36"/>
          <w:szCs w:val="36"/>
        </w:rPr>
        <w:t>____________</w:t>
      </w:r>
    </w:p>
    <w:p w:rsidR="00DC3440" w:rsidRPr="00A97737" w:rsidRDefault="00DC3440" w:rsidP="00BC21D4">
      <w:pPr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BC21D4">
        <w:rPr>
          <w:rFonts w:ascii="Arial" w:hAnsi="Arial" w:cs="Arial"/>
        </w:rPr>
        <w:t>Emergency Contact Person:</w:t>
      </w:r>
      <w:r>
        <w:rPr>
          <w:rFonts w:ascii="Arial" w:hAnsi="Arial" w:cs="Arial"/>
          <w:sz w:val="36"/>
          <w:szCs w:val="36"/>
        </w:rPr>
        <w:t>_____________________</w:t>
      </w:r>
      <w:r w:rsidRPr="00BC21D4">
        <w:rPr>
          <w:rFonts w:ascii="Arial" w:hAnsi="Arial" w:cs="Arial"/>
        </w:rPr>
        <w:t>Phone:</w:t>
      </w:r>
      <w:r>
        <w:rPr>
          <w:rFonts w:ascii="Arial" w:hAnsi="Arial" w:cs="Arial"/>
          <w:sz w:val="36"/>
          <w:szCs w:val="36"/>
        </w:rPr>
        <w:t>____________</w:t>
      </w:r>
    </w:p>
    <w:p w:rsidR="00DC3440" w:rsidRPr="00A97737" w:rsidRDefault="00DC3440" w:rsidP="00BC21D4">
      <w:pPr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BC21D4">
        <w:rPr>
          <w:rFonts w:ascii="Arial" w:hAnsi="Arial" w:cs="Arial"/>
        </w:rPr>
        <w:t>Camper’s Physician: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</w:t>
      </w:r>
      <w:r w:rsidRPr="00BC21D4">
        <w:rPr>
          <w:rFonts w:ascii="Arial" w:hAnsi="Arial" w:cs="Arial"/>
        </w:rPr>
        <w:t>Phone:</w:t>
      </w:r>
      <w:r>
        <w:rPr>
          <w:rFonts w:ascii="Arial" w:hAnsi="Arial" w:cs="Arial"/>
          <w:sz w:val="36"/>
          <w:szCs w:val="36"/>
        </w:rPr>
        <w:t>____________</w:t>
      </w:r>
    </w:p>
    <w:p w:rsidR="00DC3440" w:rsidRPr="00BC21D4" w:rsidRDefault="00DC3440" w:rsidP="00BC21D4">
      <w:pPr>
        <w:autoSpaceDE w:val="0"/>
        <w:autoSpaceDN w:val="0"/>
        <w:adjustRightInd w:val="0"/>
        <w:rPr>
          <w:rFonts w:ascii="Arial" w:hAnsi="Arial" w:cs="Arial"/>
        </w:rPr>
      </w:pPr>
      <w:r w:rsidRPr="00BC21D4">
        <w:rPr>
          <w:rFonts w:ascii="Arial" w:hAnsi="Arial" w:cs="Arial"/>
        </w:rPr>
        <w:t>HEALTH INFORMATION: Provide information on any medical conditions, psychological</w:t>
      </w:r>
    </w:p>
    <w:p w:rsidR="00DC3440" w:rsidRPr="00BC21D4" w:rsidRDefault="00DC3440" w:rsidP="00BC21D4">
      <w:pPr>
        <w:autoSpaceDE w:val="0"/>
        <w:autoSpaceDN w:val="0"/>
        <w:adjustRightInd w:val="0"/>
        <w:rPr>
          <w:rFonts w:ascii="Arial" w:hAnsi="Arial" w:cs="Arial"/>
        </w:rPr>
      </w:pPr>
      <w:r w:rsidRPr="00BC21D4">
        <w:rPr>
          <w:rFonts w:ascii="Arial" w:hAnsi="Arial" w:cs="Arial"/>
        </w:rPr>
        <w:t>conditions, behavioral conditions, medications, dietary restrictions, allergies, or special needs</w:t>
      </w:r>
    </w:p>
    <w:p w:rsidR="00DC3440" w:rsidRDefault="00DC3440" w:rsidP="00BC21D4">
      <w:pPr>
        <w:autoSpaceDE w:val="0"/>
        <w:autoSpaceDN w:val="0"/>
        <w:adjustRightInd w:val="0"/>
        <w:rPr>
          <w:rFonts w:ascii="Arial" w:hAnsi="Arial" w:cs="Arial"/>
        </w:rPr>
      </w:pPr>
      <w:r w:rsidRPr="00BC21D4">
        <w:rPr>
          <w:rFonts w:ascii="Arial" w:hAnsi="Arial" w:cs="Arial"/>
        </w:rPr>
        <w:t>that we need to be aware of to ensure that your child’s camp experience is positive:</w:t>
      </w:r>
    </w:p>
    <w:p w:rsidR="00DC3440" w:rsidRDefault="00DC3440" w:rsidP="00BC21D4">
      <w:pPr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440" w:rsidRPr="00BC21D4" w:rsidRDefault="00DC3440" w:rsidP="00BC21D4">
      <w:pPr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_____________________________________________________</w:t>
      </w:r>
    </w:p>
    <w:p w:rsidR="00DC3440" w:rsidRDefault="00DC3440" w:rsidP="00BC21D4">
      <w:pPr>
        <w:rPr>
          <w:rFonts w:ascii="Arial" w:hAnsi="Arial" w:cs="Arial"/>
        </w:rPr>
      </w:pPr>
    </w:p>
    <w:p w:rsidR="00DC3440" w:rsidRDefault="00DC3440" w:rsidP="00BC21D4">
      <w:pPr>
        <w:rPr>
          <w:rFonts w:ascii="Arial" w:hAnsi="Arial" w:cs="Arial"/>
        </w:rPr>
      </w:pPr>
    </w:p>
    <w:p w:rsidR="00DC3440" w:rsidRDefault="00DC3440" w:rsidP="00BC21D4">
      <w:pPr>
        <w:rPr>
          <w:rFonts w:ascii="Arial" w:hAnsi="Arial" w:cs="Arial"/>
        </w:rPr>
      </w:pPr>
    </w:p>
    <w:p w:rsidR="00DC3440" w:rsidRPr="00A97737" w:rsidRDefault="00DC3440" w:rsidP="00BC21D4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__________________________</w:t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_________________</w:t>
      </w:r>
    </w:p>
    <w:p w:rsidR="00DC3440" w:rsidRPr="00BC21D4" w:rsidRDefault="00DC3440" w:rsidP="00A97737">
      <w:pPr>
        <w:ind w:firstLine="720"/>
      </w:pPr>
      <w:r w:rsidRPr="00BC21D4">
        <w:rPr>
          <w:rFonts w:ascii="Arial" w:hAnsi="Arial" w:cs="Arial"/>
        </w:rPr>
        <w:t xml:space="preserve">Parent or Legal Guardian’s Signature: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21D4">
        <w:rPr>
          <w:rFonts w:ascii="Arial" w:hAnsi="Arial" w:cs="Arial"/>
        </w:rPr>
        <w:t>Date:</w:t>
      </w:r>
    </w:p>
    <w:sectPr w:rsidR="00DC3440" w:rsidRPr="00BC21D4" w:rsidSect="00A97737">
      <w:pgSz w:w="12240" w:h="15840"/>
      <w:pgMar w:top="720" w:right="72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E80"/>
    <w:rsid w:val="00011F35"/>
    <w:rsid w:val="00123C5E"/>
    <w:rsid w:val="0012690B"/>
    <w:rsid w:val="00165453"/>
    <w:rsid w:val="004F77AA"/>
    <w:rsid w:val="00695765"/>
    <w:rsid w:val="008301D6"/>
    <w:rsid w:val="008B43B4"/>
    <w:rsid w:val="009861C5"/>
    <w:rsid w:val="00A9066C"/>
    <w:rsid w:val="00A97737"/>
    <w:rsid w:val="00AE4C4C"/>
    <w:rsid w:val="00BC21D4"/>
    <w:rsid w:val="00DC3440"/>
    <w:rsid w:val="00F37E80"/>
    <w:rsid w:val="00FD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7A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313</Words>
  <Characters>1788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CCRI Bayside Summer Adventure</dc:title>
  <dc:subject/>
  <dc:creator>Georgia Strawbidge</dc:creator>
  <cp:keywords/>
  <dc:description/>
  <cp:lastModifiedBy>Georgia Strawbridge</cp:lastModifiedBy>
  <cp:revision>2</cp:revision>
  <dcterms:created xsi:type="dcterms:W3CDTF">2009-03-06T23:25:00Z</dcterms:created>
  <dcterms:modified xsi:type="dcterms:W3CDTF">2009-03-06T23:25:00Z</dcterms:modified>
</cp:coreProperties>
</file>