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D4" w:rsidRPr="00747B23" w:rsidRDefault="001761D4" w:rsidP="00A84E52">
      <w:pPr>
        <w:rPr>
          <w:sz w:val="28"/>
          <w:szCs w:val="28"/>
        </w:rPr>
      </w:pPr>
      <w:r>
        <w:rPr>
          <w:sz w:val="28"/>
          <w:szCs w:val="28"/>
        </w:rPr>
        <w:t>L</w:t>
      </w:r>
      <w:r w:rsidRPr="00747B23">
        <w:rPr>
          <w:sz w:val="28"/>
          <w:szCs w:val="28"/>
        </w:rPr>
        <w:t>ast Name ________</w:t>
      </w:r>
      <w:r>
        <w:rPr>
          <w:sz w:val="28"/>
          <w:szCs w:val="28"/>
        </w:rPr>
        <w:t>___________</w:t>
      </w:r>
      <w:r w:rsidRPr="00747B23">
        <w:rPr>
          <w:sz w:val="28"/>
          <w:szCs w:val="28"/>
        </w:rPr>
        <w:t>_________ First Name____</w:t>
      </w:r>
      <w:r>
        <w:rPr>
          <w:sz w:val="28"/>
          <w:szCs w:val="28"/>
        </w:rPr>
        <w:t>__</w:t>
      </w:r>
      <w:r w:rsidRPr="00747B23">
        <w:rPr>
          <w:sz w:val="28"/>
          <w:szCs w:val="28"/>
        </w:rPr>
        <w:t>____________</w:t>
      </w:r>
    </w:p>
    <w:p w:rsidR="001761D4" w:rsidRDefault="001761D4" w:rsidP="00A84E52">
      <w:pPr>
        <w:rPr>
          <w:b/>
          <w:bCs/>
          <w:sz w:val="28"/>
          <w:szCs w:val="28"/>
        </w:rPr>
      </w:pPr>
    </w:p>
    <w:p w:rsidR="001761D4" w:rsidRDefault="001761D4" w:rsidP="00843A9F">
      <w:pPr>
        <w:jc w:val="center"/>
        <w:rPr>
          <w:b/>
          <w:bCs/>
          <w:sz w:val="40"/>
          <w:szCs w:val="40"/>
        </w:rPr>
      </w:pPr>
      <w:r>
        <w:rPr>
          <w:b/>
          <w:bCs/>
          <w:sz w:val="40"/>
          <w:szCs w:val="40"/>
        </w:rPr>
        <w:t xml:space="preserve">2009 </w:t>
      </w:r>
      <w:r w:rsidRPr="00747B23">
        <w:rPr>
          <w:b/>
          <w:bCs/>
          <w:sz w:val="40"/>
          <w:szCs w:val="40"/>
        </w:rPr>
        <w:t xml:space="preserve">CCRI Emergency </w:t>
      </w:r>
      <w:r>
        <w:rPr>
          <w:b/>
          <w:bCs/>
          <w:sz w:val="40"/>
          <w:szCs w:val="40"/>
        </w:rPr>
        <w:t>Form/</w:t>
      </w:r>
      <w:r w:rsidRPr="00747B23">
        <w:rPr>
          <w:b/>
          <w:bCs/>
          <w:sz w:val="40"/>
          <w:szCs w:val="40"/>
        </w:rPr>
        <w:t>Card</w:t>
      </w:r>
    </w:p>
    <w:p w:rsidR="001761D4" w:rsidRPr="00312BA1" w:rsidRDefault="001761D4" w:rsidP="00A84E52">
      <w:r>
        <w:t>(</w:t>
      </w:r>
      <w:r w:rsidRPr="008B7146">
        <w:rPr>
          <w:i/>
          <w:iCs/>
        </w:rPr>
        <w:t>Separate</w:t>
      </w:r>
      <w:r>
        <w:rPr>
          <w:i/>
          <w:iCs/>
        </w:rPr>
        <w:t>Card</w:t>
      </w:r>
      <w:r w:rsidRPr="008B7146">
        <w:rPr>
          <w:i/>
          <w:iCs/>
        </w:rPr>
        <w:t xml:space="preserve"> Required for Each Child</w:t>
      </w:r>
      <w:r>
        <w:rPr>
          <w:i/>
          <w:iCs/>
        </w:rPr>
        <w:t>)</w:t>
      </w:r>
    </w:p>
    <w:p w:rsidR="001761D4" w:rsidRDefault="001761D4" w:rsidP="00A84E52">
      <w:r>
        <w:t xml:space="preserve">Camper Last Name__________________ First Name _______________Sex ___ DOB ____ Age__ </w:t>
      </w:r>
    </w:p>
    <w:p w:rsidR="001761D4" w:rsidRPr="00D90B2F" w:rsidRDefault="001761D4" w:rsidP="00A84E52">
      <w:pPr>
        <w:rPr>
          <w:sz w:val="8"/>
          <w:szCs w:val="8"/>
        </w:rPr>
      </w:pPr>
    </w:p>
    <w:p w:rsidR="001761D4" w:rsidRDefault="001761D4" w:rsidP="00A84E52">
      <w:r>
        <w:t>Mother’s Last Name_______________________ First Name_______________________________</w:t>
      </w:r>
    </w:p>
    <w:p w:rsidR="001761D4" w:rsidRDefault="001761D4" w:rsidP="00A84E52">
      <w:r>
        <w:t>Address_____________________________ City_________________ State______ Zip__________</w:t>
      </w:r>
    </w:p>
    <w:p w:rsidR="001761D4" w:rsidRDefault="001761D4" w:rsidP="00A84E52">
      <w:r>
        <w:t xml:space="preserve">Mother’s (H) Phone ____________________(W) Phone _____________ Hrs. of Work _________ </w:t>
      </w:r>
    </w:p>
    <w:p w:rsidR="001761D4" w:rsidRDefault="001761D4" w:rsidP="00A84E52">
      <w:r>
        <w:t xml:space="preserve">Father’s Last Name_______________________ First Name _______________________________ </w:t>
      </w:r>
    </w:p>
    <w:p w:rsidR="001761D4" w:rsidRDefault="001761D4" w:rsidP="00A84E52">
      <w:r>
        <w:t xml:space="preserve">Father’s (H) Phone ____________________(W) Phone _____________ Hrs. of Work __________ </w:t>
      </w:r>
    </w:p>
    <w:p w:rsidR="001761D4" w:rsidRDefault="001761D4" w:rsidP="00A84E52">
      <w:r>
        <w:t>Who Should We Contact First?__________________ Cell/Pgr. # ___________________________</w:t>
      </w:r>
    </w:p>
    <w:p w:rsidR="001761D4" w:rsidRDefault="001761D4" w:rsidP="00A84E52"/>
    <w:p w:rsidR="001761D4" w:rsidRDefault="001761D4" w:rsidP="00A84E52">
      <w:r>
        <w:t xml:space="preserve">Bus Transportation Required?  Yes   No </w:t>
      </w:r>
      <w:r>
        <w:tab/>
        <w:t xml:space="preserve"> Which Sessions?   1  2   3   5   6   7   8   9  10 </w:t>
      </w:r>
    </w:p>
    <w:p w:rsidR="001761D4" w:rsidRDefault="001761D4" w:rsidP="00A84E52">
      <w:r>
        <w:t xml:space="preserve"> If  Transportation is Required, Circle Desired AM Pick Up Location:  Annapolis High     Crofton Benjamin Tasker      Shipley’s Choice       </w:t>
      </w:r>
      <w:r w:rsidRPr="00A5199C">
        <w:rPr>
          <w:b/>
          <w:bCs/>
          <w:i/>
          <w:iCs/>
        </w:rPr>
        <w:t>Write In PM Location</w:t>
      </w:r>
      <w:r>
        <w:t xml:space="preserve"> (if different)_________________</w:t>
      </w:r>
    </w:p>
    <w:p w:rsidR="001761D4" w:rsidRDefault="001761D4" w:rsidP="00A84E52">
      <w:r>
        <w:t xml:space="preserve">Trip </w:t>
      </w:r>
      <w:smartTag w:uri="urn:schemas-microsoft-com:office:smarttags" w:element="place">
        <w:smartTag w:uri="urn:schemas-microsoft-com:office:smarttags" w:element="PlaceType">
          <w:r>
            <w:t>Camp</w:t>
          </w:r>
        </w:smartTag>
        <w:r>
          <w:t xml:space="preserve"> </w:t>
        </w:r>
        <w:smartTag w:uri="urn:schemas-microsoft-com:office:smarttags" w:element="PlaceName">
          <w:r>
            <w:t>Transportation</w:t>
          </w:r>
        </w:smartTag>
      </w:smartTag>
      <w:r>
        <w:t xml:space="preserve"> </w:t>
      </w:r>
      <w:r>
        <w:tab/>
        <w:t>Crofton</w:t>
      </w:r>
      <w:r>
        <w:tab/>
        <w:t>Broadneck (</w:t>
      </w:r>
      <w:smartTag w:uri="urn:schemas-microsoft-com:office:smarttags" w:element="place">
        <w:smartTag w:uri="urn:schemas-microsoft-com:office:smarttags" w:element="City">
          <w:r>
            <w:t>Annapolis</w:t>
          </w:r>
        </w:smartTag>
      </w:smartTag>
      <w:r>
        <w:t>)</w:t>
      </w:r>
    </w:p>
    <w:p w:rsidR="001761D4" w:rsidRPr="00D90B2F" w:rsidRDefault="001761D4" w:rsidP="00A84E52">
      <w:pPr>
        <w:rPr>
          <w:sz w:val="8"/>
          <w:szCs w:val="8"/>
        </w:rPr>
      </w:pPr>
    </w:p>
    <w:p w:rsidR="001761D4" w:rsidRDefault="001761D4" w:rsidP="00A84E52">
      <w:pPr>
        <w:rPr>
          <w:b/>
          <w:bCs/>
        </w:rPr>
      </w:pPr>
      <w:r>
        <w:t xml:space="preserve">Extended Hours Needed? (n/a if using Bus!) Yes  No  Which Sessions? 1  2  3  5  6  7  8  9 10 </w:t>
      </w:r>
    </w:p>
    <w:p w:rsidR="001761D4" w:rsidRPr="003E410B" w:rsidRDefault="001761D4" w:rsidP="00074D70">
      <w:r>
        <w:t xml:space="preserve">When A Parent Cannot Be Reached, Please List One Other Person Who May Be Contacted In An Emergency: Name ________________________ Relationship To Child ______________________ (H) Phone ___________ (W) Phone ___________ Hrs. of Work _______ Pgr./Cell _____________ </w:t>
      </w:r>
    </w:p>
    <w:p w:rsidR="001761D4" w:rsidRDefault="001761D4" w:rsidP="00074D70"/>
    <w:p w:rsidR="001761D4" w:rsidRPr="00312BA1" w:rsidRDefault="001761D4" w:rsidP="00074D70">
      <w:r w:rsidRPr="00312BA1">
        <w:t>Child’s</w:t>
      </w:r>
      <w:r>
        <w:t xml:space="preserve"> Physician __________________________ Phone_____________ City_________ State ___</w:t>
      </w:r>
    </w:p>
    <w:p w:rsidR="001761D4" w:rsidRPr="00312BA1" w:rsidRDefault="001761D4" w:rsidP="00074D70">
      <w:r w:rsidRPr="00312BA1">
        <w:t>Child’s</w:t>
      </w:r>
      <w:r>
        <w:t xml:space="preserve"> Dentist ____________________________ Phone_____________ City_________ State ___</w:t>
      </w:r>
    </w:p>
    <w:p w:rsidR="001761D4" w:rsidRDefault="001761D4" w:rsidP="00A84E52">
      <w:r>
        <w:t>Is the Participant Covered By Family Medical/Hospital Insurance?  Yes   No</w:t>
      </w:r>
    </w:p>
    <w:p w:rsidR="001761D4" w:rsidRDefault="001761D4" w:rsidP="00A84E52">
      <w:r>
        <w:t>Name of Insured ________________________ Relationship to Child ________________________</w:t>
      </w:r>
    </w:p>
    <w:p w:rsidR="001761D4" w:rsidRDefault="001761D4">
      <w:r>
        <w:t>Please List Any Allergies Your Child Has ______________________________________________</w:t>
      </w:r>
    </w:p>
    <w:p w:rsidR="001761D4" w:rsidRDefault="001761D4">
      <w:r>
        <w:t>Action To Take In Event of Allergic Reaction ___________________________________________</w:t>
      </w:r>
    </w:p>
    <w:p w:rsidR="001761D4" w:rsidRDefault="001761D4">
      <w:pPr>
        <w:rPr>
          <w:b/>
          <w:bCs/>
        </w:rPr>
      </w:pPr>
    </w:p>
    <w:p w:rsidR="001761D4" w:rsidRDefault="001761D4">
      <w:r w:rsidRPr="00BB7359">
        <w:rPr>
          <w:b/>
          <w:bCs/>
        </w:rPr>
        <w:t>Medication Release</w:t>
      </w:r>
      <w:r>
        <w:t xml:space="preserve">  Please List Any Medications Your Child Takes</w:t>
      </w:r>
    </w:p>
    <w:p w:rsidR="001761D4" w:rsidRDefault="001761D4">
      <w:r>
        <w:t>Med #1_________________ Reason ________________ Dose___________ When ____________</w:t>
      </w:r>
    </w:p>
    <w:p w:rsidR="001761D4" w:rsidRDefault="001761D4" w:rsidP="00CD5C0B">
      <w:r>
        <w:t>Med #2_________________ Reason ________________ Dose___________ When ____________</w:t>
      </w:r>
    </w:p>
    <w:p w:rsidR="001761D4" w:rsidRDefault="001761D4" w:rsidP="00CD5C0B">
      <w:r>
        <w:t>The original packaging/bottle with child’s name accompanied by written directions, medication, dosage, frequency of administration &amp; the prescribing physician are required before medication will be administered.  All medication must be turned into CCRI staff at park or bus stop.  Please do not send medication in lunch box, book bags, etc.  Parent Signature____________________ Date_____</w:t>
      </w:r>
    </w:p>
    <w:p w:rsidR="001761D4" w:rsidRDefault="001761D4" w:rsidP="00CD5C0B"/>
    <w:p w:rsidR="001761D4" w:rsidRDefault="001761D4" w:rsidP="00CD5C0B">
      <w:r>
        <w:t xml:space="preserve">Names of Persons Authorized to Pick Up Child Other Than Parents (Must Correspond with Names Listed On Red Camper Pick-Up Cards Sent With Confirmation Packet). </w:t>
      </w:r>
    </w:p>
    <w:p w:rsidR="001761D4" w:rsidRPr="001E338F" w:rsidRDefault="001761D4" w:rsidP="00CD5C0B">
      <w:pPr>
        <w:rPr>
          <w:b/>
          <w:bCs/>
        </w:rPr>
      </w:pPr>
      <w:r w:rsidRPr="001E338F">
        <w:rPr>
          <w:b/>
          <w:bCs/>
        </w:rPr>
        <w:t>Red Pick Up Card or Photo I.D. Required Every Day When Picking Child/ren Up:</w:t>
      </w:r>
    </w:p>
    <w:p w:rsidR="001761D4" w:rsidRDefault="001761D4">
      <w:r>
        <w:t>Name________________________ #________________Relationship To Child _______________</w:t>
      </w:r>
    </w:p>
    <w:p w:rsidR="001761D4" w:rsidRDefault="001761D4" w:rsidP="001E338F">
      <w:r>
        <w:t>Name________________________ #________________Relationship To Child _______________</w:t>
      </w:r>
    </w:p>
    <w:p w:rsidR="001761D4" w:rsidRPr="00B52F87" w:rsidRDefault="001761D4" w:rsidP="002D18AD">
      <w:pPr>
        <w:jc w:val="center"/>
        <w:rPr>
          <w:rFonts w:ascii="Bradley Hand ITC" w:hAnsi="Bradley Hand ITC" w:cs="Bradley Hand ITC"/>
          <w:sz w:val="8"/>
          <w:szCs w:val="8"/>
        </w:rPr>
      </w:pPr>
    </w:p>
    <w:p w:rsidR="001761D4" w:rsidRPr="004C7A08" w:rsidRDefault="001761D4" w:rsidP="002D18AD">
      <w:pPr>
        <w:jc w:val="center"/>
        <w:rPr>
          <w:rFonts w:ascii="Bradley Hand ITC" w:hAnsi="Bradley Hand ITC" w:cs="Bradley Hand ITC"/>
          <w:sz w:val="22"/>
          <w:szCs w:val="22"/>
        </w:rPr>
      </w:pPr>
    </w:p>
    <w:p w:rsidR="001761D4" w:rsidRDefault="001761D4" w:rsidP="002D18AD">
      <w:pPr>
        <w:jc w:val="center"/>
        <w:rPr>
          <w:rFonts w:ascii="Bradley Hand ITC" w:hAnsi="Bradley Hand ITC" w:cs="Bradley Hand ITC"/>
          <w:sz w:val="28"/>
          <w:szCs w:val="28"/>
        </w:rPr>
      </w:pPr>
      <w:r w:rsidRPr="007D711F">
        <w:rPr>
          <w:rFonts w:ascii="Bradley Hand ITC" w:hAnsi="Bradley Hand ITC" w:cs="Bradley Hand ITC"/>
          <w:sz w:val="28"/>
          <w:szCs w:val="28"/>
        </w:rPr>
        <w:t xml:space="preserve">Creative Community Resources </w:t>
      </w:r>
    </w:p>
    <w:p w:rsidR="001761D4" w:rsidRDefault="001761D4" w:rsidP="002D18AD">
      <w:pPr>
        <w:jc w:val="center"/>
        <w:rPr>
          <w:rFonts w:ascii="Bradley Hand ITC" w:hAnsi="Bradley Hand ITC" w:cs="Bradley Hand ITC"/>
          <w:sz w:val="28"/>
          <w:szCs w:val="28"/>
        </w:rPr>
      </w:pPr>
      <w:r>
        <w:rPr>
          <w:noProof/>
        </w:rPr>
        <w:pict>
          <v:line id="_x0000_s1026" style="position:absolute;left:0;text-align:left;z-index:251658240" from="-63pt,31.65pt" to="558pt,31.65pt"/>
        </w:pict>
      </w:r>
      <w:smartTag w:uri="urn:schemas-microsoft-com:office:smarttags" w:element="State">
        <w:smartTag w:uri="urn:schemas-microsoft-com:office:smarttags" w:element="Street">
          <w:r w:rsidRPr="007D711F">
            <w:rPr>
              <w:rFonts w:ascii="Bradley Hand ITC" w:hAnsi="Bradley Hand ITC" w:cs="Bradley Hand ITC"/>
              <w:sz w:val="28"/>
              <w:szCs w:val="28"/>
            </w:rPr>
            <w:t xml:space="preserve">P.O. Box </w:t>
          </w:r>
          <w:r>
            <w:rPr>
              <w:rFonts w:ascii="Bradley Hand ITC" w:hAnsi="Bradley Hand ITC" w:cs="Bradley Hand ITC"/>
              <w:sz w:val="28"/>
              <w:szCs w:val="28"/>
            </w:rPr>
            <w:t>221</w:t>
          </w:r>
        </w:smartTag>
        <w:r w:rsidRPr="007D711F">
          <w:rPr>
            <w:rFonts w:ascii="Bradley Hand ITC" w:hAnsi="Bradley Hand ITC" w:cs="Bradley Hand ITC"/>
            <w:sz w:val="28"/>
            <w:szCs w:val="28"/>
          </w:rPr>
          <w:t xml:space="preserve"> </w:t>
        </w:r>
        <w:smartTag w:uri="urn:schemas-microsoft-com:office:smarttags" w:element="State">
          <w:r w:rsidRPr="007D711F">
            <w:rPr>
              <w:rFonts w:ascii="Bradley Hand ITC" w:hAnsi="Bradley Hand ITC" w:cs="Bradley Hand ITC"/>
              <w:sz w:val="28"/>
              <w:szCs w:val="28"/>
            </w:rPr>
            <w:t>Cro</w:t>
          </w:r>
          <w:r>
            <w:rPr>
              <w:rFonts w:ascii="Bradley Hand ITC" w:hAnsi="Bradley Hand ITC" w:cs="Bradley Hand ITC"/>
              <w:sz w:val="28"/>
              <w:szCs w:val="28"/>
            </w:rPr>
            <w:t>wnsville</w:t>
          </w:r>
        </w:smartTag>
        <w:r w:rsidRPr="007D711F">
          <w:rPr>
            <w:rFonts w:ascii="Bradley Hand ITC" w:hAnsi="Bradley Hand ITC" w:cs="Bradley Hand ITC"/>
            <w:sz w:val="28"/>
            <w:szCs w:val="28"/>
          </w:rPr>
          <w:t xml:space="preserve">, </w:t>
        </w:r>
        <w:smartTag w:uri="urn:schemas-microsoft-com:office:smarttags" w:element="State">
          <w:r w:rsidRPr="007D711F">
            <w:rPr>
              <w:rFonts w:ascii="Bradley Hand ITC" w:hAnsi="Bradley Hand ITC" w:cs="Bradley Hand ITC"/>
              <w:sz w:val="28"/>
              <w:szCs w:val="28"/>
            </w:rPr>
            <w:t>MD.</w:t>
          </w:r>
        </w:smartTag>
      </w:smartTag>
      <w:r w:rsidRPr="007D711F">
        <w:rPr>
          <w:rFonts w:ascii="Bradley Hand ITC" w:hAnsi="Bradley Hand ITC" w:cs="Bradley Hand ITC"/>
          <w:sz w:val="28"/>
          <w:szCs w:val="28"/>
        </w:rPr>
        <w:t xml:space="preserve"> 21</w:t>
      </w:r>
      <w:r>
        <w:rPr>
          <w:rFonts w:ascii="Bradley Hand ITC" w:hAnsi="Bradley Hand ITC" w:cs="Bradley Hand ITC"/>
          <w:sz w:val="28"/>
          <w:szCs w:val="28"/>
        </w:rPr>
        <w:t>032</w:t>
      </w:r>
      <w:r w:rsidRPr="007D711F">
        <w:rPr>
          <w:rFonts w:ascii="Bradley Hand ITC" w:hAnsi="Bradley Hand ITC" w:cs="Bradley Hand ITC"/>
          <w:sz w:val="28"/>
          <w:szCs w:val="28"/>
        </w:rPr>
        <w:t xml:space="preserve"> </w:t>
      </w:r>
      <w:r>
        <w:rPr>
          <w:rFonts w:ascii="Bradley Hand ITC" w:hAnsi="Bradley Hand ITC" w:cs="Bradley Hand ITC"/>
          <w:sz w:val="28"/>
          <w:szCs w:val="28"/>
        </w:rPr>
        <w:t xml:space="preserve">      </w:t>
      </w:r>
      <w:r w:rsidRPr="007D711F">
        <w:rPr>
          <w:rFonts w:ascii="Bradley Hand ITC" w:hAnsi="Bradley Hand ITC" w:cs="Bradley Hand ITC"/>
          <w:sz w:val="28"/>
          <w:szCs w:val="28"/>
        </w:rPr>
        <w:t>410.</w:t>
      </w:r>
      <w:r>
        <w:rPr>
          <w:rFonts w:ascii="Bradley Hand ITC" w:hAnsi="Bradley Hand ITC" w:cs="Bradley Hand ITC"/>
          <w:sz w:val="28"/>
          <w:szCs w:val="28"/>
        </w:rPr>
        <w:t>266</w:t>
      </w:r>
      <w:r w:rsidRPr="007D711F">
        <w:rPr>
          <w:rFonts w:ascii="Bradley Hand ITC" w:hAnsi="Bradley Hand ITC" w:cs="Bradley Hand ITC"/>
          <w:sz w:val="28"/>
          <w:szCs w:val="28"/>
        </w:rPr>
        <w:t>.</w:t>
      </w:r>
      <w:r>
        <w:rPr>
          <w:rFonts w:ascii="Bradley Hand ITC" w:hAnsi="Bradley Hand ITC" w:cs="Bradley Hand ITC"/>
          <w:sz w:val="28"/>
          <w:szCs w:val="28"/>
        </w:rPr>
        <w:t>6132</w:t>
      </w:r>
    </w:p>
    <w:p w:rsidR="001761D4" w:rsidRDefault="001761D4" w:rsidP="002D18AD">
      <w:pPr>
        <w:jc w:val="center"/>
        <w:rPr>
          <w:rFonts w:ascii="Bradley Hand ITC" w:hAnsi="Bradley Hand ITC" w:cs="Bradley Hand ITC"/>
          <w:sz w:val="28"/>
          <w:szCs w:val="28"/>
        </w:rPr>
      </w:pPr>
    </w:p>
    <w:p w:rsidR="001761D4" w:rsidRDefault="001761D4" w:rsidP="00843A9F">
      <w:r w:rsidRPr="003E410B">
        <w:rPr>
          <w:rFonts w:ascii="Arial Narrow" w:hAnsi="Arial Narrow" w:cs="Arial Narrow"/>
          <w:b/>
          <w:bCs/>
          <w:i/>
          <w:iCs/>
        </w:rPr>
        <w:t>Office Only</w:t>
      </w:r>
      <w:r>
        <w:t xml:space="preserve">: Ultimate    White Tail     1  2  3  5  6  7  8  9  10  Little Camp  3  6  </w:t>
      </w:r>
    </w:p>
    <w:p w:rsidR="001761D4" w:rsidRPr="007D711F" w:rsidRDefault="001761D4" w:rsidP="00843A9F">
      <w:pPr>
        <w:rPr>
          <w:rFonts w:ascii="Bradley Hand ITC" w:hAnsi="Bradley Hand ITC" w:cs="Bradley Hand ITC"/>
          <w:sz w:val="28"/>
          <w:szCs w:val="28"/>
        </w:rPr>
      </w:pPr>
      <w:r>
        <w:t xml:space="preserve">  High Adventure 7          Beach Bash 5    LT 2      Additional Approved LT Wks.  3 5 6 8 9 10  </w:t>
      </w:r>
      <w:r>
        <w:rPr>
          <w:rFonts w:ascii="Arial Narrow" w:hAnsi="Arial Narrow" w:cs="Arial Narrow"/>
          <w:b/>
          <w:bCs/>
          <w:i/>
          <w:iCs/>
        </w:rPr>
        <w:tab/>
      </w:r>
      <w:r>
        <w:rPr>
          <w:rFonts w:ascii="Arial Narrow" w:hAnsi="Arial Narrow" w:cs="Arial Narrow"/>
          <w:b/>
          <w:bCs/>
          <w:i/>
          <w:iCs/>
        </w:rPr>
        <w:tab/>
      </w:r>
      <w:r>
        <w:rPr>
          <w:rFonts w:ascii="Arial Narrow" w:hAnsi="Arial Narrow" w:cs="Arial Narrow"/>
          <w:b/>
          <w:bCs/>
          <w:i/>
          <w:iCs/>
        </w:rPr>
        <w:tab/>
      </w:r>
      <w:r>
        <w:rPr>
          <w:rFonts w:ascii="Arial Narrow" w:hAnsi="Arial Narrow" w:cs="Arial Narrow"/>
          <w:b/>
          <w:bCs/>
          <w:i/>
          <w:iCs/>
        </w:rPr>
        <w:tab/>
      </w:r>
      <w:r>
        <w:rPr>
          <w:rFonts w:ascii="Arial Narrow" w:hAnsi="Arial Narrow" w:cs="Arial Narrow"/>
          <w:b/>
          <w:bCs/>
          <w:i/>
          <w:iCs/>
        </w:rPr>
        <w:tab/>
      </w:r>
    </w:p>
    <w:sectPr w:rsidR="001761D4" w:rsidRPr="007D711F" w:rsidSect="004C7A08">
      <w:pgSz w:w="12240" w:h="15840"/>
      <w:pgMar w:top="720" w:right="1296" w:bottom="90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AC5"/>
    <w:rsid w:val="00017694"/>
    <w:rsid w:val="00074D70"/>
    <w:rsid w:val="000872A0"/>
    <w:rsid w:val="00112909"/>
    <w:rsid w:val="001761D4"/>
    <w:rsid w:val="001E338F"/>
    <w:rsid w:val="002D18AD"/>
    <w:rsid w:val="002D45CD"/>
    <w:rsid w:val="00312BA1"/>
    <w:rsid w:val="0038134D"/>
    <w:rsid w:val="003D3AFA"/>
    <w:rsid w:val="003E410B"/>
    <w:rsid w:val="00454C16"/>
    <w:rsid w:val="00471033"/>
    <w:rsid w:val="004A51B6"/>
    <w:rsid w:val="004C7A08"/>
    <w:rsid w:val="00506F02"/>
    <w:rsid w:val="006C152A"/>
    <w:rsid w:val="006F5FEC"/>
    <w:rsid w:val="00747B23"/>
    <w:rsid w:val="007A319D"/>
    <w:rsid w:val="007D711F"/>
    <w:rsid w:val="00843A9F"/>
    <w:rsid w:val="008B7146"/>
    <w:rsid w:val="008C7C0E"/>
    <w:rsid w:val="00950534"/>
    <w:rsid w:val="00A5199C"/>
    <w:rsid w:val="00A84E52"/>
    <w:rsid w:val="00A95EBE"/>
    <w:rsid w:val="00B068FC"/>
    <w:rsid w:val="00B52F87"/>
    <w:rsid w:val="00B63AD3"/>
    <w:rsid w:val="00BB1BE3"/>
    <w:rsid w:val="00BB7359"/>
    <w:rsid w:val="00BD5FE0"/>
    <w:rsid w:val="00C41ABB"/>
    <w:rsid w:val="00C50AC5"/>
    <w:rsid w:val="00C96BDC"/>
    <w:rsid w:val="00CD5C0B"/>
    <w:rsid w:val="00D37A61"/>
    <w:rsid w:val="00D90B2F"/>
    <w:rsid w:val="00E776C3"/>
    <w:rsid w:val="00E91D15"/>
    <w:rsid w:val="00F568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5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487</Words>
  <Characters>2781</Characters>
  <Application>Microsoft Office Outlook</Application>
  <DocSecurity>0</DocSecurity>
  <Lines>0</Lines>
  <Paragraphs>0</Paragraphs>
  <ScaleCrop>false</ScaleCrop>
  <Company>Creative Community Resources 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CCRI Emergency Card (Separate Card Required for Each Child)</dc:title>
  <dc:subject/>
  <dc:creator>Georgia Strawbridge</dc:creator>
  <cp:keywords/>
  <dc:description/>
  <cp:lastModifiedBy>Georgia Strawbridge</cp:lastModifiedBy>
  <cp:revision>2</cp:revision>
  <cp:lastPrinted>2003-02-09T23:51:00Z</cp:lastPrinted>
  <dcterms:created xsi:type="dcterms:W3CDTF">2009-03-06T23:18:00Z</dcterms:created>
  <dcterms:modified xsi:type="dcterms:W3CDTF">2009-03-06T23:18:00Z</dcterms:modified>
</cp:coreProperties>
</file>